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AD72C" w14:textId="77777777" w:rsidR="007243A9" w:rsidRDefault="007243A9" w:rsidP="007243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ED9E5B" w14:textId="77777777" w:rsidR="007243A9" w:rsidRDefault="007243A9" w:rsidP="00781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2569"/>
        <w:gridCol w:w="8789"/>
        <w:gridCol w:w="2666"/>
      </w:tblGrid>
      <w:tr w:rsidR="00680D56" w14:paraId="35AEB6C4" w14:textId="77777777" w:rsidTr="006910D1">
        <w:trPr>
          <w:trHeight w:val="420"/>
        </w:trPr>
        <w:tc>
          <w:tcPr>
            <w:tcW w:w="2569" w:type="dxa"/>
            <w:vMerge w:val="restart"/>
          </w:tcPr>
          <w:p w14:paraId="14E0EE24" w14:textId="77777777" w:rsidR="00680D56" w:rsidRDefault="00680D56" w:rsidP="006910D1">
            <w:pPr>
              <w:jc w:val="center"/>
            </w:pPr>
            <w:r>
              <w:object w:dxaOrig="1500" w:dyaOrig="1860" w14:anchorId="0CEB56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93pt" o:ole="">
                  <v:imagedata r:id="rId7" o:title=""/>
                </v:shape>
                <o:OLEObject Type="Embed" ProgID="PBrush" ShapeID="_x0000_i1025" DrawAspect="Content" ObjectID="_1782041472" r:id="rId8"/>
              </w:object>
            </w:r>
          </w:p>
        </w:tc>
        <w:tc>
          <w:tcPr>
            <w:tcW w:w="8789" w:type="dxa"/>
            <w:vMerge w:val="restart"/>
            <w:vAlign w:val="center"/>
          </w:tcPr>
          <w:p w14:paraId="141C8FE8" w14:textId="77777777" w:rsidR="00680D56" w:rsidRPr="001315BF" w:rsidRDefault="00680D56" w:rsidP="006910D1">
            <w:pPr>
              <w:jc w:val="center"/>
              <w:rPr>
                <w:b/>
              </w:rPr>
            </w:pPr>
            <w:r w:rsidRPr="001315BF">
              <w:rPr>
                <w:b/>
              </w:rPr>
              <w:t>INSTITUCI</w:t>
            </w:r>
            <w:r>
              <w:rPr>
                <w:b/>
              </w:rPr>
              <w:t>Ó</w:t>
            </w:r>
            <w:r w:rsidRPr="001315BF">
              <w:rPr>
                <w:b/>
              </w:rPr>
              <w:t>N EDUCATIVA FE Y ALEGRIA AURES</w:t>
            </w:r>
          </w:p>
          <w:p w14:paraId="26C96CEF" w14:textId="77777777" w:rsidR="00680D56" w:rsidRPr="001315BF" w:rsidRDefault="00680D56" w:rsidP="006910D1">
            <w:pPr>
              <w:jc w:val="center"/>
              <w:rPr>
                <w:b/>
              </w:rPr>
            </w:pPr>
            <w:r w:rsidRPr="001315BF">
              <w:rPr>
                <w:b/>
              </w:rPr>
              <w:t xml:space="preserve">Resolución </w:t>
            </w:r>
            <w:proofErr w:type="spellStart"/>
            <w:r w:rsidRPr="001315BF">
              <w:rPr>
                <w:b/>
              </w:rPr>
              <w:t>Nº</w:t>
            </w:r>
            <w:proofErr w:type="spellEnd"/>
            <w:r w:rsidRPr="001315BF">
              <w:rPr>
                <w:b/>
              </w:rPr>
              <w:t xml:space="preserve"> 0125 del 23 de </w:t>
            </w:r>
            <w:proofErr w:type="gramStart"/>
            <w:r w:rsidRPr="001315BF">
              <w:rPr>
                <w:b/>
              </w:rPr>
              <w:t>Abril</w:t>
            </w:r>
            <w:proofErr w:type="gramEnd"/>
            <w:r w:rsidRPr="001315BF">
              <w:rPr>
                <w:b/>
              </w:rPr>
              <w:t xml:space="preserve"> de 2004</w:t>
            </w:r>
          </w:p>
          <w:p w14:paraId="1864C267" w14:textId="77777777" w:rsidR="00680D56" w:rsidRPr="001315BF" w:rsidRDefault="00680D56" w:rsidP="006910D1">
            <w:pPr>
              <w:jc w:val="center"/>
              <w:rPr>
                <w:b/>
              </w:rPr>
            </w:pPr>
            <w:r w:rsidRPr="001315BF">
              <w:rPr>
                <w:b/>
              </w:rPr>
              <w:t>Núcleo Educativo 922</w:t>
            </w:r>
          </w:p>
          <w:p w14:paraId="6C829805" w14:textId="77777777" w:rsidR="00680D56" w:rsidRPr="001315BF" w:rsidRDefault="00680D56" w:rsidP="006910D1">
            <w:pPr>
              <w:jc w:val="center"/>
              <w:rPr>
                <w:b/>
              </w:rPr>
            </w:pPr>
            <w:r w:rsidRPr="001315BF">
              <w:rPr>
                <w:b/>
              </w:rPr>
              <w:t xml:space="preserve">Resolución </w:t>
            </w:r>
            <w:proofErr w:type="spellStart"/>
            <w:r w:rsidRPr="001315BF">
              <w:rPr>
                <w:b/>
              </w:rPr>
              <w:t>Nº</w:t>
            </w:r>
            <w:proofErr w:type="spellEnd"/>
            <w:r w:rsidRPr="001315BF">
              <w:rPr>
                <w:b/>
              </w:rPr>
              <w:t xml:space="preserve"> 9932 </w:t>
            </w:r>
            <w:proofErr w:type="gramStart"/>
            <w:r w:rsidRPr="001315BF">
              <w:rPr>
                <w:b/>
              </w:rPr>
              <w:t>Noviembre</w:t>
            </w:r>
            <w:proofErr w:type="gramEnd"/>
            <w:r w:rsidRPr="001315BF">
              <w:rPr>
                <w:b/>
              </w:rPr>
              <w:t xml:space="preserve"> 17 de 2006</w:t>
            </w:r>
          </w:p>
          <w:p w14:paraId="690EF744" w14:textId="77777777" w:rsidR="00680D56" w:rsidRDefault="00680D56" w:rsidP="006910D1">
            <w:pPr>
              <w:jc w:val="center"/>
            </w:pPr>
            <w:r w:rsidRPr="001315BF">
              <w:rPr>
                <w:b/>
              </w:rPr>
              <w:t>“Educar para la vida con dulzura y firmeza”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14:paraId="7E30EADA" w14:textId="77777777" w:rsidR="00680D56" w:rsidRDefault="00680D56" w:rsidP="006910D1">
            <w:r>
              <w:t>Código FGA</w:t>
            </w:r>
          </w:p>
        </w:tc>
      </w:tr>
      <w:tr w:rsidR="00680D56" w14:paraId="72AC0FBD" w14:textId="77777777" w:rsidTr="006910D1">
        <w:trPr>
          <w:trHeight w:val="390"/>
        </w:trPr>
        <w:tc>
          <w:tcPr>
            <w:tcW w:w="2569" w:type="dxa"/>
            <w:vMerge/>
          </w:tcPr>
          <w:p w14:paraId="0AA64390" w14:textId="77777777" w:rsidR="00680D56" w:rsidRDefault="00680D56" w:rsidP="006910D1"/>
        </w:tc>
        <w:tc>
          <w:tcPr>
            <w:tcW w:w="8789" w:type="dxa"/>
            <w:vMerge/>
            <w:tcBorders>
              <w:bottom w:val="single" w:sz="4" w:space="0" w:color="auto"/>
            </w:tcBorders>
            <w:vAlign w:val="center"/>
          </w:tcPr>
          <w:p w14:paraId="277AB44B" w14:textId="77777777" w:rsidR="00680D56" w:rsidRDefault="00680D56" w:rsidP="006910D1"/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377F1" w14:textId="77777777" w:rsidR="00680D56" w:rsidRDefault="00680D56" w:rsidP="006910D1">
            <w:r>
              <w:t>Aprobado</w:t>
            </w:r>
          </w:p>
          <w:p w14:paraId="67FD1218" w14:textId="77777777" w:rsidR="00680D56" w:rsidRDefault="00680D56" w:rsidP="006910D1">
            <w:r>
              <w:t>21</w:t>
            </w:r>
            <w:r>
              <w:rPr>
                <w:rFonts w:cstheme="minorHAnsi"/>
              </w:rPr>
              <w:t>∕01∕2013</w:t>
            </w:r>
          </w:p>
        </w:tc>
      </w:tr>
      <w:tr w:rsidR="00680D56" w14:paraId="301F3AB0" w14:textId="77777777" w:rsidTr="006910D1">
        <w:trPr>
          <w:trHeight w:val="570"/>
        </w:trPr>
        <w:tc>
          <w:tcPr>
            <w:tcW w:w="2569" w:type="dxa"/>
            <w:vMerge/>
          </w:tcPr>
          <w:p w14:paraId="4DE4AA83" w14:textId="77777777" w:rsidR="00680D56" w:rsidRDefault="00680D56" w:rsidP="006910D1"/>
        </w:tc>
        <w:tc>
          <w:tcPr>
            <w:tcW w:w="8789" w:type="dxa"/>
            <w:vMerge/>
            <w:tcBorders>
              <w:bottom w:val="single" w:sz="4" w:space="0" w:color="auto"/>
            </w:tcBorders>
            <w:vAlign w:val="center"/>
          </w:tcPr>
          <w:p w14:paraId="586E504F" w14:textId="77777777" w:rsidR="00680D56" w:rsidRDefault="00680D56" w:rsidP="006910D1"/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BD60C" w14:textId="77777777" w:rsidR="00680D56" w:rsidRDefault="00680D56" w:rsidP="006910D1">
            <w:r>
              <w:t>Versión 1</w:t>
            </w:r>
          </w:p>
        </w:tc>
      </w:tr>
      <w:tr w:rsidR="00680D56" w14:paraId="1B138EEA" w14:textId="77777777" w:rsidTr="006910D1">
        <w:trPr>
          <w:trHeight w:val="480"/>
        </w:trPr>
        <w:tc>
          <w:tcPr>
            <w:tcW w:w="2569" w:type="dxa"/>
            <w:vMerge/>
          </w:tcPr>
          <w:p w14:paraId="391B51D9" w14:textId="77777777" w:rsidR="00680D56" w:rsidRDefault="00680D56" w:rsidP="006910D1"/>
        </w:tc>
        <w:tc>
          <w:tcPr>
            <w:tcW w:w="8789" w:type="dxa"/>
            <w:tcBorders>
              <w:top w:val="single" w:sz="4" w:space="0" w:color="auto"/>
            </w:tcBorders>
            <w:vAlign w:val="center"/>
          </w:tcPr>
          <w:p w14:paraId="681FB87D" w14:textId="77777777" w:rsidR="00680D56" w:rsidRDefault="00680D56" w:rsidP="006910D1">
            <w:pPr>
              <w:jc w:val="center"/>
            </w:pPr>
            <w:r>
              <w:t>Gestión Académico-pedagógica-actividades especiales de recuperación</w:t>
            </w:r>
          </w:p>
        </w:tc>
        <w:tc>
          <w:tcPr>
            <w:tcW w:w="2666" w:type="dxa"/>
            <w:tcBorders>
              <w:top w:val="single" w:sz="4" w:space="0" w:color="auto"/>
            </w:tcBorders>
            <w:vAlign w:val="center"/>
          </w:tcPr>
          <w:p w14:paraId="23F57844" w14:textId="77777777" w:rsidR="00680D56" w:rsidRDefault="00680D56" w:rsidP="006910D1">
            <w:r>
              <w:t>Página 1</w:t>
            </w:r>
          </w:p>
        </w:tc>
      </w:tr>
    </w:tbl>
    <w:p w14:paraId="585E620D" w14:textId="5C9DB986" w:rsidR="00680D56" w:rsidRPr="00680D56" w:rsidRDefault="00680D56" w:rsidP="007243A9">
      <w:pPr>
        <w:ind w:firstLine="708"/>
      </w:pPr>
      <w:r w:rsidRPr="00522D95">
        <w:rPr>
          <w:b/>
        </w:rPr>
        <w:t>Área</w:t>
      </w:r>
      <w:r>
        <w:t xml:space="preserve">: </w:t>
      </w:r>
      <w:r>
        <w:rPr>
          <w:u w:val="single"/>
        </w:rPr>
        <w:t xml:space="preserve">Educación física </w:t>
      </w:r>
      <w:r w:rsidRPr="00522D95">
        <w:rPr>
          <w:b/>
        </w:rPr>
        <w:t>Asignatura</w:t>
      </w:r>
      <w:r>
        <w:t xml:space="preserve">: </w:t>
      </w:r>
      <w:r>
        <w:rPr>
          <w:u w:val="single"/>
        </w:rPr>
        <w:t xml:space="preserve">Educación física </w:t>
      </w:r>
      <w:r w:rsidRPr="00522D95">
        <w:rPr>
          <w:b/>
        </w:rPr>
        <w:t>Docente</w:t>
      </w:r>
      <w:r>
        <w:t xml:space="preserve">: Harold Sánchez Carmona </w:t>
      </w:r>
      <w:r>
        <w:rPr>
          <w:b/>
        </w:rPr>
        <w:t>PMP</w:t>
      </w:r>
      <w:r w:rsidR="00CC2CE6">
        <w:t>: 10</w:t>
      </w:r>
      <w:r w:rsidR="002747A1">
        <w:t xml:space="preserve">º 2 </w:t>
      </w:r>
      <w:r w:rsidR="00CF0EE2">
        <w:t>Periodo 202</w:t>
      </w:r>
      <w:r w:rsidR="00B77152">
        <w:t>4</w:t>
      </w:r>
    </w:p>
    <w:p w14:paraId="37E46BA8" w14:textId="77777777" w:rsidR="00680D56" w:rsidRPr="00601078" w:rsidRDefault="00680D56" w:rsidP="00781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3402"/>
        <w:gridCol w:w="2835"/>
        <w:gridCol w:w="2693"/>
        <w:gridCol w:w="1843"/>
        <w:gridCol w:w="3248"/>
        <w:gridCol w:w="2693"/>
      </w:tblGrid>
      <w:tr w:rsidR="007815D6" w:rsidRPr="00720EE6" w14:paraId="5BF5CF3D" w14:textId="77777777" w:rsidTr="007815D6">
        <w:trPr>
          <w:jc w:val="center"/>
        </w:trPr>
        <w:tc>
          <w:tcPr>
            <w:tcW w:w="546" w:type="dxa"/>
            <w:shd w:val="clear" w:color="auto" w:fill="auto"/>
          </w:tcPr>
          <w:p w14:paraId="5102EB31" w14:textId="77777777" w:rsidR="00522D95" w:rsidRPr="00720EE6" w:rsidRDefault="00522D95" w:rsidP="007815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20EE6">
              <w:rPr>
                <w:rFonts w:ascii="Arial" w:hAnsi="Arial" w:cs="Arial"/>
                <w:b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78058480" w14:textId="77777777" w:rsidR="00522D95" w:rsidRPr="00720EE6" w:rsidRDefault="00522D95" w:rsidP="007815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0EE6">
              <w:rPr>
                <w:rFonts w:ascii="Arial" w:hAnsi="Arial" w:cs="Arial"/>
                <w:b/>
                <w:sz w:val="20"/>
                <w:szCs w:val="20"/>
              </w:rPr>
              <w:t>INDICADOR DE DESEMPEÑO</w:t>
            </w:r>
          </w:p>
        </w:tc>
        <w:tc>
          <w:tcPr>
            <w:tcW w:w="2835" w:type="dxa"/>
            <w:shd w:val="clear" w:color="auto" w:fill="auto"/>
          </w:tcPr>
          <w:p w14:paraId="06B90A34" w14:textId="77777777" w:rsidR="00522D95" w:rsidRPr="00720EE6" w:rsidRDefault="00522D95" w:rsidP="007815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0EE6">
              <w:rPr>
                <w:rFonts w:ascii="Arial" w:hAnsi="Arial" w:cs="Arial"/>
                <w:b/>
                <w:sz w:val="20"/>
                <w:szCs w:val="20"/>
              </w:rPr>
              <w:t>CONTENIDO   Y TEMA</w:t>
            </w:r>
          </w:p>
        </w:tc>
        <w:tc>
          <w:tcPr>
            <w:tcW w:w="2693" w:type="dxa"/>
            <w:shd w:val="clear" w:color="auto" w:fill="auto"/>
          </w:tcPr>
          <w:p w14:paraId="03C92F5B" w14:textId="77777777" w:rsidR="00522D95" w:rsidRPr="00720EE6" w:rsidRDefault="00522D95" w:rsidP="007815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0EE6">
              <w:rPr>
                <w:rFonts w:ascii="Arial" w:hAnsi="Arial" w:cs="Arial"/>
                <w:b/>
                <w:sz w:val="20"/>
                <w:szCs w:val="20"/>
              </w:rPr>
              <w:t>ESTRATEGIAS</w:t>
            </w:r>
          </w:p>
        </w:tc>
        <w:tc>
          <w:tcPr>
            <w:tcW w:w="1843" w:type="dxa"/>
            <w:shd w:val="clear" w:color="auto" w:fill="auto"/>
          </w:tcPr>
          <w:p w14:paraId="582A6DF4" w14:textId="77777777" w:rsidR="00522D95" w:rsidRPr="00720EE6" w:rsidRDefault="00522D95" w:rsidP="007815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0EE6">
              <w:rPr>
                <w:rFonts w:ascii="Arial" w:hAnsi="Arial" w:cs="Arial"/>
                <w:b/>
                <w:sz w:val="20"/>
                <w:szCs w:val="20"/>
              </w:rPr>
              <w:t>TIEMPO</w:t>
            </w:r>
          </w:p>
        </w:tc>
        <w:tc>
          <w:tcPr>
            <w:tcW w:w="3248" w:type="dxa"/>
            <w:shd w:val="clear" w:color="auto" w:fill="auto"/>
          </w:tcPr>
          <w:p w14:paraId="6EC916CF" w14:textId="77777777" w:rsidR="00522D95" w:rsidRPr="00720EE6" w:rsidRDefault="00522D95" w:rsidP="007815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0EE6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2693" w:type="dxa"/>
            <w:shd w:val="clear" w:color="auto" w:fill="auto"/>
          </w:tcPr>
          <w:p w14:paraId="337CF5FE" w14:textId="77777777" w:rsidR="00522D95" w:rsidRPr="00720EE6" w:rsidRDefault="00522D95" w:rsidP="007815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0EE6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</w:tc>
      </w:tr>
      <w:tr w:rsidR="00D73E13" w:rsidRPr="00720EE6" w14:paraId="04581378" w14:textId="77777777" w:rsidTr="007815D6">
        <w:trPr>
          <w:trHeight w:val="564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01C3952" w14:textId="77777777" w:rsidR="00D73E13" w:rsidRPr="007815D6" w:rsidRDefault="00D73E13" w:rsidP="007815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5D6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3402" w:type="dxa"/>
            <w:shd w:val="clear" w:color="auto" w:fill="auto"/>
          </w:tcPr>
          <w:p w14:paraId="55CFB051" w14:textId="77777777" w:rsidR="00D73E13" w:rsidRPr="00D73E13" w:rsidRDefault="00D73E13" w:rsidP="00D119E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73E13">
              <w:rPr>
                <w:rFonts w:ascii="Arial" w:eastAsia="Calibri" w:hAnsi="Arial" w:cs="Arial"/>
                <w:sz w:val="20"/>
                <w:szCs w:val="20"/>
              </w:rPr>
              <w:t>Organiza y estructura planes básicos de mantenimiento y acondicionamiento físico.</w:t>
            </w:r>
          </w:p>
          <w:p w14:paraId="1BABEFBE" w14:textId="77777777" w:rsidR="00D73E13" w:rsidRPr="00D73E13" w:rsidRDefault="00D73E13" w:rsidP="00D119E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E19057F" w14:textId="77777777" w:rsidR="00D73E13" w:rsidRPr="00D73E13" w:rsidRDefault="00D73E13" w:rsidP="00D119E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73E13">
              <w:rPr>
                <w:rFonts w:ascii="Arial" w:eastAsia="Calibri" w:hAnsi="Arial" w:cs="Arial"/>
                <w:sz w:val="20"/>
                <w:szCs w:val="20"/>
              </w:rPr>
              <w:t>Elabora propuestas claras para la organización eficiente de torneos y competencia de carácter deportivo.</w:t>
            </w:r>
          </w:p>
          <w:p w14:paraId="10F498D4" w14:textId="77777777" w:rsidR="00D73E13" w:rsidRPr="00D73E13" w:rsidRDefault="00D73E13" w:rsidP="00D119E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97BFA1" w14:textId="77777777" w:rsidR="00D73E13" w:rsidRPr="00D73E13" w:rsidRDefault="00D73E13" w:rsidP="00D119E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73E13">
              <w:rPr>
                <w:rFonts w:ascii="Arial" w:eastAsia="Calibri" w:hAnsi="Arial" w:cs="Arial"/>
                <w:sz w:val="20"/>
                <w:szCs w:val="20"/>
              </w:rPr>
              <w:t>Se interesa por el manejo del vocabulario propio de la educación física, la recreación y el deporte.</w:t>
            </w:r>
          </w:p>
          <w:p w14:paraId="629F4952" w14:textId="77777777" w:rsidR="00D73E13" w:rsidRPr="00D73E13" w:rsidRDefault="00D73E13" w:rsidP="00D119E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CCB3B8" w14:textId="77777777" w:rsidR="00D73E13" w:rsidRPr="00D73E13" w:rsidRDefault="00D73E13" w:rsidP="00D119E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73E13">
              <w:rPr>
                <w:rFonts w:ascii="Arial" w:eastAsia="Calibri" w:hAnsi="Arial" w:cs="Arial"/>
                <w:sz w:val="20"/>
                <w:szCs w:val="20"/>
              </w:rPr>
              <w:t>Diligencia correctamente las planillas de juego, lleva las estadísticas y aplica las señales arbitrales de deportes de conjunto.</w:t>
            </w:r>
          </w:p>
          <w:p w14:paraId="2F176705" w14:textId="77777777" w:rsidR="00D73E13" w:rsidRPr="00D73E13" w:rsidRDefault="00D73E13" w:rsidP="00D119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D8081A" w14:textId="77777777" w:rsidR="00D73E13" w:rsidRPr="00D73E13" w:rsidRDefault="00D73E13" w:rsidP="00D119E3">
            <w:pPr>
              <w:pStyle w:val="Prrafodelista"/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DBBACC2" w14:textId="77777777" w:rsidR="00D73E13" w:rsidRPr="00D73E13" w:rsidRDefault="00D73E13" w:rsidP="00D119E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73E13">
              <w:rPr>
                <w:rFonts w:ascii="Arial" w:eastAsia="Calibri" w:hAnsi="Arial" w:cs="Arial"/>
                <w:sz w:val="20"/>
                <w:szCs w:val="20"/>
              </w:rPr>
              <w:t>El Microciclo y el mesociclo como unidades elementales en la organización del trabajo físico y deportivo.</w:t>
            </w:r>
          </w:p>
          <w:p w14:paraId="73DF43BF" w14:textId="77777777" w:rsidR="00D73E13" w:rsidRPr="00D73E13" w:rsidRDefault="00D73E13" w:rsidP="00D119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36FC35" w14:textId="77777777" w:rsidR="00D73E13" w:rsidRPr="00D73E13" w:rsidRDefault="00D73E13" w:rsidP="00D119E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73E13">
              <w:rPr>
                <w:rFonts w:ascii="Arial" w:eastAsia="Calibri" w:hAnsi="Arial" w:cs="Arial"/>
                <w:sz w:val="20"/>
                <w:szCs w:val="20"/>
              </w:rPr>
              <w:t>Distribución de las cargas de trabajo como garantía del cumplimiento de objetivos en el plano físico y deportivo.</w:t>
            </w:r>
          </w:p>
          <w:p w14:paraId="737666FA" w14:textId="77777777" w:rsidR="00D73E13" w:rsidRPr="00D73E13" w:rsidRDefault="00D73E13" w:rsidP="00D119E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05969FA" w14:textId="77777777" w:rsidR="00D73E13" w:rsidRPr="00D73E13" w:rsidRDefault="00D73E13" w:rsidP="00D119E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73E13">
              <w:rPr>
                <w:rFonts w:ascii="Arial" w:eastAsia="Calibri" w:hAnsi="Arial" w:cs="Arial"/>
                <w:sz w:val="20"/>
                <w:szCs w:val="20"/>
              </w:rPr>
              <w:t>Dosificación de las cargas de trabajo y diferenciación de microciclos (corriente, choque, pre competitivos y competitivos).</w:t>
            </w:r>
          </w:p>
          <w:p w14:paraId="214357B1" w14:textId="77777777" w:rsidR="00D73E13" w:rsidRPr="00D73E13" w:rsidRDefault="00D73E13" w:rsidP="00D119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87D9CC" w14:textId="77777777" w:rsidR="00D73E13" w:rsidRPr="00D73E13" w:rsidRDefault="00D73E13" w:rsidP="00D119E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73E13">
              <w:rPr>
                <w:rFonts w:ascii="Arial" w:eastAsia="Calibri" w:hAnsi="Arial" w:cs="Arial"/>
                <w:sz w:val="20"/>
                <w:szCs w:val="20"/>
              </w:rPr>
              <w:t xml:space="preserve">Protocolos para la organización de eventos deportivos y restructuración de competencias deportivas. </w:t>
            </w:r>
          </w:p>
          <w:p w14:paraId="09BB3F4E" w14:textId="77777777" w:rsidR="00D73E13" w:rsidRPr="00D73E13" w:rsidRDefault="00D73E13" w:rsidP="00D119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783ECB" w14:textId="77777777" w:rsidR="00D73E13" w:rsidRPr="00D73E13" w:rsidRDefault="00D73E13" w:rsidP="00D119E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gramStart"/>
            <w:r w:rsidRPr="00D73E13">
              <w:rPr>
                <w:rFonts w:ascii="Arial" w:eastAsia="Calibri" w:hAnsi="Arial" w:cs="Arial"/>
                <w:sz w:val="20"/>
                <w:szCs w:val="20"/>
              </w:rPr>
              <w:t>Hidratación  y</w:t>
            </w:r>
            <w:proofErr w:type="gramEnd"/>
            <w:r w:rsidRPr="00D73E13">
              <w:rPr>
                <w:rFonts w:ascii="Arial" w:eastAsia="Calibri" w:hAnsi="Arial" w:cs="Arial"/>
                <w:sz w:val="20"/>
                <w:szCs w:val="20"/>
              </w:rPr>
              <w:t xml:space="preserve"> desempeño deportivo.</w:t>
            </w:r>
          </w:p>
          <w:p w14:paraId="730DD912" w14:textId="77777777" w:rsidR="00D73E13" w:rsidRPr="00D73E13" w:rsidRDefault="00D73E13" w:rsidP="00D119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4D73F5" w14:textId="77777777" w:rsidR="00D73E13" w:rsidRPr="00D73E13" w:rsidRDefault="00D73E13" w:rsidP="00D119E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gramStart"/>
            <w:r w:rsidRPr="00D73E13">
              <w:rPr>
                <w:rFonts w:ascii="Arial" w:eastAsia="Calibri" w:hAnsi="Arial" w:cs="Arial"/>
                <w:sz w:val="20"/>
                <w:szCs w:val="20"/>
              </w:rPr>
              <w:t>Planillaje,  juzgamiento</w:t>
            </w:r>
            <w:proofErr w:type="gramEnd"/>
            <w:r w:rsidRPr="00D73E13">
              <w:rPr>
                <w:rFonts w:ascii="Arial" w:eastAsia="Calibri" w:hAnsi="Arial" w:cs="Arial"/>
                <w:sz w:val="20"/>
                <w:szCs w:val="20"/>
              </w:rPr>
              <w:t xml:space="preserve"> y estadísticas deportivas</w:t>
            </w:r>
          </w:p>
          <w:p w14:paraId="376677EA" w14:textId="77777777" w:rsidR="00D73E13" w:rsidRPr="00D73E13" w:rsidRDefault="00D73E13" w:rsidP="00D119E3">
            <w:pPr>
              <w:pStyle w:val="Prrafodelista"/>
              <w:spacing w:after="0" w:line="240" w:lineRule="auto"/>
              <w:ind w:left="3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11313DD" w14:textId="283F4DD4" w:rsidR="00D73E13" w:rsidRPr="00D73E13" w:rsidRDefault="00D73E13" w:rsidP="00D119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E13">
              <w:rPr>
                <w:rFonts w:ascii="Arial" w:hAnsi="Arial" w:cs="Arial"/>
                <w:color w:val="000000"/>
                <w:sz w:val="20"/>
                <w:szCs w:val="20"/>
              </w:rPr>
              <w:t xml:space="preserve">Todos los contenidos se </w:t>
            </w:r>
            <w:r w:rsidR="0035095C" w:rsidRPr="00D73E13">
              <w:rPr>
                <w:rFonts w:ascii="Arial" w:hAnsi="Arial" w:cs="Arial"/>
                <w:color w:val="000000"/>
                <w:sz w:val="20"/>
                <w:szCs w:val="20"/>
              </w:rPr>
              <w:t>evaluarán</w:t>
            </w:r>
            <w:r w:rsidRPr="00D73E13">
              <w:rPr>
                <w:rFonts w:ascii="Arial" w:hAnsi="Arial" w:cs="Arial"/>
                <w:color w:val="000000"/>
                <w:sz w:val="20"/>
                <w:szCs w:val="20"/>
              </w:rPr>
              <w:t xml:space="preserve"> a partir de un taller que estará enfocado a realizar un repaso de los temas vistos en clase para que los estudiantes lo resuelvan y luego, sustenten su contenido. </w:t>
            </w:r>
          </w:p>
          <w:p w14:paraId="03EDE68C" w14:textId="77777777" w:rsidR="00D73E13" w:rsidRPr="00D73E13" w:rsidRDefault="00D73E13" w:rsidP="00D119E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E13">
              <w:rPr>
                <w:rFonts w:ascii="Arial" w:hAnsi="Arial" w:cs="Arial"/>
                <w:color w:val="000000"/>
                <w:sz w:val="20"/>
                <w:szCs w:val="20"/>
              </w:rPr>
              <w:t xml:space="preserve">Evaluación escrita tipo SABER. </w:t>
            </w:r>
          </w:p>
          <w:p w14:paraId="58B233A4" w14:textId="77777777" w:rsidR="00D73E13" w:rsidRPr="00D73E13" w:rsidRDefault="00D73E13" w:rsidP="00D119E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E13">
              <w:rPr>
                <w:rFonts w:ascii="Arial" w:hAnsi="Arial" w:cs="Arial"/>
                <w:color w:val="000000"/>
                <w:sz w:val="20"/>
                <w:szCs w:val="20"/>
              </w:rPr>
              <w:t xml:space="preserve">Desarrollo de ejercicios procedimentales </w:t>
            </w:r>
          </w:p>
          <w:p w14:paraId="47740FEA" w14:textId="77777777" w:rsidR="00D73E13" w:rsidRPr="00D73E13" w:rsidRDefault="00D73E13" w:rsidP="00D119E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E13">
              <w:rPr>
                <w:rFonts w:ascii="Arial" w:hAnsi="Arial" w:cs="Arial"/>
                <w:color w:val="000000"/>
                <w:sz w:val="20"/>
                <w:szCs w:val="20"/>
              </w:rPr>
              <w:t>Prueba física</w:t>
            </w:r>
          </w:p>
        </w:tc>
        <w:tc>
          <w:tcPr>
            <w:tcW w:w="1843" w:type="dxa"/>
            <w:shd w:val="clear" w:color="auto" w:fill="auto"/>
          </w:tcPr>
          <w:p w14:paraId="4A936F14" w14:textId="77777777" w:rsidR="00D73E13" w:rsidRPr="00D73E13" w:rsidRDefault="00D73E13" w:rsidP="00D119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E13">
              <w:rPr>
                <w:rFonts w:ascii="Arial" w:hAnsi="Arial" w:cs="Arial"/>
                <w:sz w:val="20"/>
                <w:szCs w:val="20"/>
              </w:rPr>
              <w:t>Una semana, a partir de la fecha re recibido, para realizar el trabajo y evaluarse.</w:t>
            </w:r>
          </w:p>
        </w:tc>
        <w:tc>
          <w:tcPr>
            <w:tcW w:w="3248" w:type="dxa"/>
            <w:shd w:val="clear" w:color="auto" w:fill="auto"/>
          </w:tcPr>
          <w:p w14:paraId="151941C3" w14:textId="77777777" w:rsidR="00D73E13" w:rsidRPr="007243A9" w:rsidRDefault="00D73E13" w:rsidP="007815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3A9">
              <w:rPr>
                <w:rFonts w:ascii="Arial" w:hAnsi="Arial" w:cs="Arial"/>
                <w:b/>
                <w:bCs/>
                <w:sz w:val="20"/>
                <w:szCs w:val="20"/>
              </w:rPr>
              <w:t>CRITERIO</w:t>
            </w:r>
          </w:p>
          <w:p w14:paraId="04FC941C" w14:textId="77777777" w:rsidR="00D73E13" w:rsidRPr="007243A9" w:rsidRDefault="00D73E13" w:rsidP="007815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CAA779" w14:textId="5D309A1B" w:rsidR="00D73E13" w:rsidRPr="007243A9" w:rsidRDefault="00D73E13" w:rsidP="00680D56">
            <w:pPr>
              <w:rPr>
                <w:rFonts w:ascii="Arial" w:hAnsi="Arial" w:cs="Arial"/>
                <w:sz w:val="20"/>
                <w:szCs w:val="20"/>
              </w:rPr>
            </w:pPr>
            <w:r w:rsidRPr="007243A9">
              <w:rPr>
                <w:rFonts w:ascii="Arial" w:hAnsi="Arial" w:cs="Arial"/>
                <w:sz w:val="20"/>
                <w:szCs w:val="20"/>
              </w:rPr>
              <w:t xml:space="preserve">Taller elaborado a mano en el cuaderno de Educación física: </w:t>
            </w:r>
            <w:r w:rsidR="0035095C">
              <w:rPr>
                <w:rFonts w:ascii="Arial" w:hAnsi="Arial" w:cs="Arial"/>
                <w:sz w:val="20"/>
                <w:szCs w:val="20"/>
              </w:rPr>
              <w:t>3</w:t>
            </w:r>
            <w:r w:rsidRPr="007243A9">
              <w:rPr>
                <w:rFonts w:ascii="Arial" w:hAnsi="Arial" w:cs="Arial"/>
                <w:sz w:val="20"/>
                <w:szCs w:val="20"/>
              </w:rPr>
              <w:t>0 preguntas tipo 1</w:t>
            </w:r>
          </w:p>
          <w:p w14:paraId="2BDAAF96" w14:textId="77777777" w:rsidR="00CF0EE2" w:rsidRDefault="00CF0EE2" w:rsidP="00CF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mapa conceptual sobre los temas del período.</w:t>
            </w:r>
          </w:p>
          <w:p w14:paraId="7F8EC8C2" w14:textId="77777777" w:rsidR="00CF0EE2" w:rsidRDefault="00CF0EE2" w:rsidP="00CF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Informe de mínimo 500 palabras sobre los temas del período. </w:t>
            </w:r>
          </w:p>
          <w:p w14:paraId="0F134F62" w14:textId="77777777" w:rsidR="00D73E13" w:rsidRPr="007243A9" w:rsidRDefault="00D73E13" w:rsidP="004B491B">
            <w:pPr>
              <w:rPr>
                <w:rFonts w:ascii="Arial" w:hAnsi="Arial" w:cs="Arial"/>
                <w:sz w:val="20"/>
                <w:szCs w:val="20"/>
              </w:rPr>
            </w:pPr>
            <w:r w:rsidRPr="007243A9">
              <w:rPr>
                <w:rFonts w:ascii="Arial" w:hAnsi="Arial" w:cs="Arial"/>
                <w:sz w:val="20"/>
                <w:szCs w:val="20"/>
              </w:rPr>
              <w:t>Consultas bibliográficas</w:t>
            </w:r>
          </w:p>
          <w:p w14:paraId="72D925F6" w14:textId="77777777" w:rsidR="00D73E13" w:rsidRPr="007243A9" w:rsidRDefault="00D73E13" w:rsidP="004B491B">
            <w:pPr>
              <w:rPr>
                <w:rFonts w:ascii="Arial" w:hAnsi="Arial" w:cs="Arial"/>
                <w:sz w:val="20"/>
                <w:szCs w:val="20"/>
              </w:rPr>
            </w:pPr>
            <w:r w:rsidRPr="007243A9">
              <w:rPr>
                <w:rFonts w:ascii="Arial" w:hAnsi="Arial" w:cs="Arial"/>
                <w:sz w:val="20"/>
                <w:szCs w:val="20"/>
              </w:rPr>
              <w:t>Exposición oral de los contenidos desarrollados (sustentación oral).</w:t>
            </w:r>
          </w:p>
          <w:p w14:paraId="0F923386" w14:textId="77777777" w:rsidR="00D73E13" w:rsidRPr="007243A9" w:rsidRDefault="00D73E13" w:rsidP="004B491B">
            <w:pPr>
              <w:rPr>
                <w:rFonts w:ascii="Arial" w:hAnsi="Arial" w:cs="Arial"/>
                <w:sz w:val="20"/>
                <w:szCs w:val="20"/>
              </w:rPr>
            </w:pPr>
            <w:r w:rsidRPr="007243A9">
              <w:rPr>
                <w:rFonts w:ascii="Arial" w:hAnsi="Arial" w:cs="Arial"/>
                <w:sz w:val="20"/>
                <w:szCs w:val="20"/>
              </w:rPr>
              <w:t>Evaluación escrita</w:t>
            </w:r>
          </w:p>
          <w:p w14:paraId="76CF578B" w14:textId="77777777" w:rsidR="00D73E13" w:rsidRPr="007243A9" w:rsidRDefault="00D73E13" w:rsidP="007815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B5E74B9" w14:textId="77777777" w:rsidR="00D73E13" w:rsidRPr="007243A9" w:rsidRDefault="00D73E13" w:rsidP="004B491B">
            <w:pPr>
              <w:rPr>
                <w:rFonts w:ascii="Arial" w:hAnsi="Arial" w:cs="Arial"/>
                <w:sz w:val="20"/>
                <w:szCs w:val="20"/>
              </w:rPr>
            </w:pPr>
            <w:r w:rsidRPr="007243A9">
              <w:rPr>
                <w:rFonts w:ascii="Arial" w:hAnsi="Arial" w:cs="Arial"/>
                <w:sz w:val="20"/>
                <w:szCs w:val="20"/>
              </w:rPr>
              <w:t>Taller escrito 30%</w:t>
            </w:r>
          </w:p>
          <w:p w14:paraId="41B08F2F" w14:textId="77777777" w:rsidR="00D73E13" w:rsidRPr="007243A9" w:rsidRDefault="00D73E13" w:rsidP="004B491B">
            <w:pPr>
              <w:rPr>
                <w:rFonts w:ascii="Arial" w:hAnsi="Arial" w:cs="Arial"/>
                <w:sz w:val="20"/>
                <w:szCs w:val="20"/>
              </w:rPr>
            </w:pPr>
            <w:r w:rsidRPr="007243A9">
              <w:rPr>
                <w:rFonts w:ascii="Arial" w:hAnsi="Arial" w:cs="Arial"/>
                <w:sz w:val="20"/>
                <w:szCs w:val="20"/>
              </w:rPr>
              <w:t>Sustentación 40%</w:t>
            </w:r>
          </w:p>
          <w:p w14:paraId="2D71DDD6" w14:textId="77777777" w:rsidR="00D73E13" w:rsidRPr="007243A9" w:rsidRDefault="00D73E13" w:rsidP="004B49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43A9">
              <w:rPr>
                <w:rFonts w:ascii="Arial" w:hAnsi="Arial" w:cs="Arial"/>
                <w:sz w:val="20"/>
                <w:szCs w:val="20"/>
              </w:rPr>
              <w:t>Prueba física 30%</w:t>
            </w:r>
          </w:p>
        </w:tc>
      </w:tr>
    </w:tbl>
    <w:p w14:paraId="41EF82F7" w14:textId="77777777" w:rsidR="00601078" w:rsidRDefault="00601078" w:rsidP="007815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C800331" w14:textId="77777777" w:rsidR="007243A9" w:rsidRPr="007243A9" w:rsidRDefault="007243A9" w:rsidP="007243A9">
      <w:pPr>
        <w:ind w:left="708"/>
        <w:rPr>
          <w:rFonts w:ascii="Arial" w:hAnsi="Arial" w:cs="Arial"/>
          <w:sz w:val="20"/>
          <w:szCs w:val="20"/>
        </w:rPr>
      </w:pPr>
      <w:r w:rsidRPr="007243A9">
        <w:rPr>
          <w:rFonts w:ascii="Arial" w:hAnsi="Arial" w:cs="Arial"/>
          <w:sz w:val="20"/>
          <w:szCs w:val="20"/>
        </w:rPr>
        <w:lastRenderedPageBreak/>
        <w:t>Observación: Los acudientes y estudiantes reciben los planes de mejoramiento personal (PMP) y se comprometen a prepararlo y presentarlo con puntualidad, calidad, eficiencia para mejorar el desempeño académico.</w:t>
      </w:r>
    </w:p>
    <w:p w14:paraId="760730E2" w14:textId="18ABACC3" w:rsidR="00680D56" w:rsidRPr="00345288" w:rsidRDefault="007243A9" w:rsidP="00CF0EE2">
      <w:pPr>
        <w:ind w:firstLine="708"/>
        <w:rPr>
          <w:rFonts w:ascii="Arial" w:hAnsi="Arial" w:cs="Arial"/>
          <w:sz w:val="20"/>
          <w:szCs w:val="20"/>
        </w:rPr>
      </w:pPr>
      <w:r w:rsidRPr="007243A9">
        <w:rPr>
          <w:rFonts w:ascii="Arial" w:hAnsi="Arial" w:cs="Arial"/>
          <w:sz w:val="20"/>
          <w:szCs w:val="20"/>
        </w:rPr>
        <w:t xml:space="preserve">Firma del </w:t>
      </w:r>
      <w:r w:rsidR="00CF0EE2" w:rsidRPr="007243A9">
        <w:rPr>
          <w:rFonts w:ascii="Arial" w:hAnsi="Arial" w:cs="Arial"/>
          <w:sz w:val="20"/>
          <w:szCs w:val="20"/>
        </w:rPr>
        <w:t>estudiante</w:t>
      </w:r>
      <w:r w:rsidR="00CF0EE2">
        <w:rPr>
          <w:rFonts w:ascii="Arial" w:hAnsi="Arial" w:cs="Arial"/>
          <w:sz w:val="20"/>
          <w:szCs w:val="20"/>
        </w:rPr>
        <w:t>:</w:t>
      </w:r>
      <w:r w:rsidR="00CF0EE2" w:rsidRPr="007243A9">
        <w:rPr>
          <w:rFonts w:ascii="Arial" w:hAnsi="Arial" w:cs="Arial"/>
          <w:sz w:val="20"/>
          <w:szCs w:val="20"/>
        </w:rPr>
        <w:t xml:space="preserve"> _</w:t>
      </w:r>
      <w:r w:rsidRPr="007243A9">
        <w:rPr>
          <w:rFonts w:ascii="Arial" w:hAnsi="Arial" w:cs="Arial"/>
          <w:sz w:val="20"/>
          <w:szCs w:val="20"/>
        </w:rPr>
        <w:t>____________________________________________________</w:t>
      </w:r>
      <w:proofErr w:type="gramStart"/>
      <w:r w:rsidRPr="007243A9">
        <w:rPr>
          <w:rFonts w:ascii="Arial" w:hAnsi="Arial" w:cs="Arial"/>
          <w:sz w:val="20"/>
          <w:szCs w:val="20"/>
        </w:rPr>
        <w:t>Grupo:_</w:t>
      </w:r>
      <w:proofErr w:type="gramEnd"/>
      <w:r w:rsidRPr="007243A9">
        <w:rPr>
          <w:rFonts w:ascii="Arial" w:hAnsi="Arial" w:cs="Arial"/>
          <w:sz w:val="20"/>
          <w:szCs w:val="20"/>
        </w:rPr>
        <w:t>____ Firma del acudiente:________________________________________ Fecha:_________</w:t>
      </w:r>
    </w:p>
    <w:sectPr w:rsidR="00680D56" w:rsidRPr="00345288" w:rsidSect="0088595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2836"/>
    <w:multiLevelType w:val="hybridMultilevel"/>
    <w:tmpl w:val="B4FCBED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470ED"/>
    <w:multiLevelType w:val="hybridMultilevel"/>
    <w:tmpl w:val="0C1256E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B12F2C"/>
    <w:multiLevelType w:val="hybridMultilevel"/>
    <w:tmpl w:val="AC828E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650CDF"/>
    <w:multiLevelType w:val="hybridMultilevel"/>
    <w:tmpl w:val="082E29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F2452"/>
    <w:multiLevelType w:val="hybridMultilevel"/>
    <w:tmpl w:val="1E2264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D53E29"/>
    <w:multiLevelType w:val="singleLevel"/>
    <w:tmpl w:val="09E03990"/>
    <w:lvl w:ilvl="0">
      <w:start w:val="1"/>
      <w:numFmt w:val="bullet"/>
      <w:pStyle w:val="Listaconvietas2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393A7F"/>
    <w:multiLevelType w:val="hybridMultilevel"/>
    <w:tmpl w:val="AFCCDA1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B8145A"/>
    <w:multiLevelType w:val="hybridMultilevel"/>
    <w:tmpl w:val="75FEEDD2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139096A"/>
    <w:multiLevelType w:val="hybridMultilevel"/>
    <w:tmpl w:val="AD8685D4"/>
    <w:lvl w:ilvl="0" w:tplc="13FAC8E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13" w:hanging="360"/>
      </w:pPr>
    </w:lvl>
    <w:lvl w:ilvl="2" w:tplc="240A001B" w:tentative="1">
      <w:start w:val="1"/>
      <w:numFmt w:val="lowerRoman"/>
      <w:lvlText w:val="%3."/>
      <w:lvlJc w:val="right"/>
      <w:pPr>
        <w:ind w:left="1833" w:hanging="180"/>
      </w:pPr>
    </w:lvl>
    <w:lvl w:ilvl="3" w:tplc="240A000F" w:tentative="1">
      <w:start w:val="1"/>
      <w:numFmt w:val="decimal"/>
      <w:lvlText w:val="%4."/>
      <w:lvlJc w:val="left"/>
      <w:pPr>
        <w:ind w:left="2553" w:hanging="360"/>
      </w:pPr>
    </w:lvl>
    <w:lvl w:ilvl="4" w:tplc="240A0019" w:tentative="1">
      <w:start w:val="1"/>
      <w:numFmt w:val="lowerLetter"/>
      <w:lvlText w:val="%5."/>
      <w:lvlJc w:val="left"/>
      <w:pPr>
        <w:ind w:left="3273" w:hanging="360"/>
      </w:pPr>
    </w:lvl>
    <w:lvl w:ilvl="5" w:tplc="240A001B" w:tentative="1">
      <w:start w:val="1"/>
      <w:numFmt w:val="lowerRoman"/>
      <w:lvlText w:val="%6."/>
      <w:lvlJc w:val="right"/>
      <w:pPr>
        <w:ind w:left="3993" w:hanging="180"/>
      </w:pPr>
    </w:lvl>
    <w:lvl w:ilvl="6" w:tplc="240A000F" w:tentative="1">
      <w:start w:val="1"/>
      <w:numFmt w:val="decimal"/>
      <w:lvlText w:val="%7."/>
      <w:lvlJc w:val="left"/>
      <w:pPr>
        <w:ind w:left="4713" w:hanging="360"/>
      </w:pPr>
    </w:lvl>
    <w:lvl w:ilvl="7" w:tplc="240A0019" w:tentative="1">
      <w:start w:val="1"/>
      <w:numFmt w:val="lowerLetter"/>
      <w:lvlText w:val="%8."/>
      <w:lvlJc w:val="left"/>
      <w:pPr>
        <w:ind w:left="5433" w:hanging="360"/>
      </w:pPr>
    </w:lvl>
    <w:lvl w:ilvl="8" w:tplc="24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 w15:restartNumberingAfterBreak="0">
    <w:nsid w:val="6E935C2E"/>
    <w:multiLevelType w:val="hybridMultilevel"/>
    <w:tmpl w:val="29FAC7B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B4C6D43"/>
    <w:multiLevelType w:val="multilevel"/>
    <w:tmpl w:val="04A442BE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55121478">
    <w:abstractNumId w:val="3"/>
  </w:num>
  <w:num w:numId="2" w16cid:durableId="672950726">
    <w:abstractNumId w:val="6"/>
  </w:num>
  <w:num w:numId="3" w16cid:durableId="1324359193">
    <w:abstractNumId w:val="8"/>
  </w:num>
  <w:num w:numId="4" w16cid:durableId="1600061743">
    <w:abstractNumId w:val="1"/>
  </w:num>
  <w:num w:numId="5" w16cid:durableId="7097180">
    <w:abstractNumId w:val="0"/>
  </w:num>
  <w:num w:numId="6" w16cid:durableId="339353383">
    <w:abstractNumId w:val="2"/>
  </w:num>
  <w:num w:numId="7" w16cid:durableId="920485423">
    <w:abstractNumId w:val="4"/>
  </w:num>
  <w:num w:numId="8" w16cid:durableId="2079285244">
    <w:abstractNumId w:val="7"/>
  </w:num>
  <w:num w:numId="9" w16cid:durableId="10029315">
    <w:abstractNumId w:val="10"/>
  </w:num>
  <w:num w:numId="10" w16cid:durableId="749423424">
    <w:abstractNumId w:val="5"/>
  </w:num>
  <w:num w:numId="11" w16cid:durableId="20999100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36"/>
    <w:rsid w:val="000151FA"/>
    <w:rsid w:val="00053393"/>
    <w:rsid w:val="000C26A9"/>
    <w:rsid w:val="000E1CEA"/>
    <w:rsid w:val="000F1343"/>
    <w:rsid w:val="00106753"/>
    <w:rsid w:val="001315BF"/>
    <w:rsid w:val="001D228C"/>
    <w:rsid w:val="001D410D"/>
    <w:rsid w:val="001D5D80"/>
    <w:rsid w:val="00211CC9"/>
    <w:rsid w:val="002747A1"/>
    <w:rsid w:val="002C1EF7"/>
    <w:rsid w:val="00337BBD"/>
    <w:rsid w:val="00345288"/>
    <w:rsid w:val="0035095C"/>
    <w:rsid w:val="00354889"/>
    <w:rsid w:val="00367D43"/>
    <w:rsid w:val="00415184"/>
    <w:rsid w:val="00424EF4"/>
    <w:rsid w:val="004372D5"/>
    <w:rsid w:val="00461E69"/>
    <w:rsid w:val="0047026D"/>
    <w:rsid w:val="0049598C"/>
    <w:rsid w:val="004B491B"/>
    <w:rsid w:val="004F41EC"/>
    <w:rsid w:val="00522D95"/>
    <w:rsid w:val="00540A6B"/>
    <w:rsid w:val="00601078"/>
    <w:rsid w:val="00664919"/>
    <w:rsid w:val="00680D56"/>
    <w:rsid w:val="00684823"/>
    <w:rsid w:val="006A0245"/>
    <w:rsid w:val="006F698A"/>
    <w:rsid w:val="007243A9"/>
    <w:rsid w:val="007815D6"/>
    <w:rsid w:val="00781DE9"/>
    <w:rsid w:val="007927EA"/>
    <w:rsid w:val="007B27AC"/>
    <w:rsid w:val="007D4F2C"/>
    <w:rsid w:val="008011AC"/>
    <w:rsid w:val="00831579"/>
    <w:rsid w:val="00834439"/>
    <w:rsid w:val="008714AD"/>
    <w:rsid w:val="00885950"/>
    <w:rsid w:val="008A2A3E"/>
    <w:rsid w:val="008C0D62"/>
    <w:rsid w:val="008D5B68"/>
    <w:rsid w:val="008D6DF5"/>
    <w:rsid w:val="00930F78"/>
    <w:rsid w:val="009350BF"/>
    <w:rsid w:val="009F4E48"/>
    <w:rsid w:val="00A01B36"/>
    <w:rsid w:val="00B506A0"/>
    <w:rsid w:val="00B53511"/>
    <w:rsid w:val="00B77152"/>
    <w:rsid w:val="00B77D8A"/>
    <w:rsid w:val="00B824E9"/>
    <w:rsid w:val="00C4105D"/>
    <w:rsid w:val="00C67E1A"/>
    <w:rsid w:val="00CC2CE6"/>
    <w:rsid w:val="00CF0EE2"/>
    <w:rsid w:val="00CF5938"/>
    <w:rsid w:val="00D01B69"/>
    <w:rsid w:val="00D02762"/>
    <w:rsid w:val="00D53645"/>
    <w:rsid w:val="00D54DAF"/>
    <w:rsid w:val="00D73E13"/>
    <w:rsid w:val="00DB2733"/>
    <w:rsid w:val="00DC22E5"/>
    <w:rsid w:val="00E5513C"/>
    <w:rsid w:val="00F116AE"/>
    <w:rsid w:val="00FB118F"/>
    <w:rsid w:val="00FC5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5665"/>
  <w15:docId w15:val="{53A11FBA-522B-47AD-B31F-E6D3E9EB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1EC"/>
  </w:style>
  <w:style w:type="paragraph" w:styleId="Ttulo2">
    <w:name w:val="heading 2"/>
    <w:basedOn w:val="Normal"/>
    <w:next w:val="Normal"/>
    <w:link w:val="Ttulo2Car"/>
    <w:uiPriority w:val="99"/>
    <w:qFormat/>
    <w:rsid w:val="004B491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01B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81DE9"/>
    <w:pPr>
      <w:ind w:left="720"/>
      <w:contextualSpacing/>
    </w:pPr>
    <w:rPr>
      <w:rFonts w:eastAsiaTheme="minorEastAsia"/>
      <w:lang w:eastAsia="es-CO"/>
    </w:rPr>
  </w:style>
  <w:style w:type="table" w:styleId="Cuadrculamedia2-nfasis2">
    <w:name w:val="Medium Grid 2 Accent 2"/>
    <w:basedOn w:val="Tablanormal"/>
    <w:uiPriority w:val="68"/>
    <w:rsid w:val="008A2A3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CO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ormalWeb">
    <w:name w:val="Normal (Web)"/>
    <w:basedOn w:val="Normal"/>
    <w:uiPriority w:val="99"/>
    <w:unhideWhenUsed/>
    <w:rsid w:val="006F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normal1">
    <w:name w:val="textonormal1"/>
    <w:rsid w:val="008011AC"/>
    <w:rPr>
      <w:rFonts w:ascii="Arial" w:hAnsi="Arial" w:cs="Arial" w:hint="default"/>
      <w:strike w:val="0"/>
      <w:dstrike w:val="0"/>
      <w:color w:val="000000"/>
      <w:sz w:val="40"/>
      <w:szCs w:val="40"/>
      <w:u w:val="none"/>
      <w:effect w:val="none"/>
    </w:rPr>
  </w:style>
  <w:style w:type="paragraph" w:styleId="Sangradetextonormal">
    <w:name w:val="Body Text Indent"/>
    <w:basedOn w:val="Normal"/>
    <w:link w:val="SangradetextonormalCar"/>
    <w:rsid w:val="004B491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B491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4B491B"/>
    <w:rPr>
      <w:rFonts w:ascii="Arial" w:eastAsia="Times New Roman" w:hAnsi="Arial" w:cs="Arial"/>
      <w:b/>
      <w:bCs/>
      <w:i/>
      <w:iCs/>
      <w:sz w:val="24"/>
      <w:szCs w:val="24"/>
      <w:lang w:val="es-ES" w:eastAsia="es-CO"/>
    </w:rPr>
  </w:style>
  <w:style w:type="paragraph" w:styleId="Listaconvietas2">
    <w:name w:val="List Bullet 2"/>
    <w:basedOn w:val="Normal"/>
    <w:autoRedefine/>
    <w:uiPriority w:val="99"/>
    <w:rsid w:val="004B491B"/>
    <w:pPr>
      <w:numPr>
        <w:numId w:val="10"/>
      </w:numPr>
      <w:spacing w:after="0" w:line="360" w:lineRule="auto"/>
      <w:ind w:left="218" w:hanging="218"/>
      <w:jc w:val="both"/>
    </w:pPr>
    <w:rPr>
      <w:rFonts w:ascii="Arial" w:eastAsia="Times New Roman" w:hAnsi="Arial" w:cs="Arial"/>
      <w:color w:val="000000"/>
      <w:sz w:val="24"/>
      <w:szCs w:val="24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lberto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E2578-E810-445B-9E72-1F10A8F6D91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66E134DD-2879-44C6-AB7F-E10B5AD5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2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equipo2</dc:creator>
  <cp:lastModifiedBy>Margot Alicia Pérez Giraldo</cp:lastModifiedBy>
  <cp:revision>2</cp:revision>
  <dcterms:created xsi:type="dcterms:W3CDTF">2024-07-09T19:45:00Z</dcterms:created>
  <dcterms:modified xsi:type="dcterms:W3CDTF">2024-07-09T19:45:00Z</dcterms:modified>
</cp:coreProperties>
</file>